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947B5" w14:textId="4FB8D4A6" w:rsidR="000E32EE" w:rsidRPr="009C5C21" w:rsidRDefault="00311EF1" w:rsidP="00473CF2">
      <w:pPr>
        <w:pStyle w:val="Title"/>
        <w:spacing w:line="360" w:lineRule="auto"/>
        <w:rPr>
          <w:color w:val="000000" w:themeColor="text1"/>
        </w:rPr>
      </w:pPr>
      <w:sdt>
        <w:sdtPr>
          <w:rPr>
            <w:b w:val="0"/>
            <w:color w:val="EE0000"/>
          </w:rPr>
          <w:alias w:val="Titre"/>
          <w:tag w:val=""/>
          <w:id w:val="-487021785"/>
          <w:placeholder>
            <w:docPart w:val="AA74A9477E6F49D89CB1A553B3249CC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E454CB">
            <w:t>Packet Tracer - Pratique de conception et de mise en œuvre VLSM</w:t>
          </w:r>
        </w:sdtContent>
      </w:sdt>
      <w:r w:rsidR="00E454CB">
        <w:rPr>
          <w:rStyle w:val="LabTitleInstVersred"/>
        </w:rPr>
        <w:t xml:space="preserve"> </w:t>
      </w:r>
      <w:r w:rsidR="000E32EE">
        <w:rPr>
          <w:color w:val="000000" w:themeColor="text1"/>
        </w:rPr>
        <w:t>Topologie</w:t>
      </w:r>
    </w:p>
    <w:p w14:paraId="2F20D215" w14:textId="77777777" w:rsidR="000E32EE" w:rsidRPr="004D25CA" w:rsidRDefault="000E32EE" w:rsidP="00D91B81">
      <w:pPr>
        <w:pStyle w:val="BodyTextL25"/>
        <w:spacing w:line="360" w:lineRule="auto"/>
      </w:pPr>
      <w:r>
        <w:t>Vous recevrez l'une des trois topologies possibles.</w:t>
      </w:r>
    </w:p>
    <w:p w14:paraId="1928359D" w14:textId="77777777" w:rsidR="000E32EE" w:rsidRPr="009C5C21" w:rsidRDefault="000E32EE" w:rsidP="00D91B81">
      <w:pPr>
        <w:pStyle w:val="Heading1"/>
        <w:numPr>
          <w:ilvl w:val="0"/>
          <w:numId w:val="0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Table d’adressage</w:t>
      </w:r>
    </w:p>
    <w:tbl>
      <w:tblPr>
        <w:tblW w:w="99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Ce tableau indique l'adressage du périphérique, l'interface, l'adresse IP et le masque de sous-réseau. Au cours de cette activité, vous déterminerez l'adresse IP, le masque de sous-réseau et la passerelle par défaut pour les périphériques.  Saisissiez vos réponses dans les cellules vides."/>
      </w:tblPr>
      <w:tblGrid>
        <w:gridCol w:w="2157"/>
        <w:gridCol w:w="1463"/>
        <w:gridCol w:w="2210"/>
        <w:gridCol w:w="2210"/>
        <w:gridCol w:w="1866"/>
      </w:tblGrid>
      <w:tr w:rsidR="000E32EE" w:rsidRPr="004D25CA" w14:paraId="3F50CC09" w14:textId="77777777" w:rsidTr="00BE6B1C">
        <w:trPr>
          <w:cantSplit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369D948A" w14:textId="77777777" w:rsidR="000E32EE" w:rsidRPr="004D25CA" w:rsidRDefault="000E32EE" w:rsidP="00D91B81">
            <w:pPr>
              <w:pStyle w:val="TableHeading"/>
              <w:spacing w:line="360" w:lineRule="auto"/>
            </w:pPr>
            <w:r>
              <w:t>Périphérique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6583711" w14:textId="77777777" w:rsidR="000E32EE" w:rsidRPr="004D25CA" w:rsidRDefault="000E32EE" w:rsidP="00D91B81">
            <w:pPr>
              <w:pStyle w:val="TableHeading"/>
              <w:spacing w:line="360" w:lineRule="auto"/>
            </w:pPr>
            <w:r>
              <w:t>Interface</w:t>
            </w:r>
          </w:p>
        </w:tc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1456537" w14:textId="77777777" w:rsidR="000E32EE" w:rsidRPr="004D25CA" w:rsidRDefault="000E32EE" w:rsidP="00D91B81">
            <w:pPr>
              <w:pStyle w:val="TableHeading"/>
              <w:spacing w:line="360" w:lineRule="auto"/>
            </w:pPr>
            <w:r>
              <w:t>Adresse IP</w:t>
            </w:r>
          </w:p>
        </w:tc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E48A0E2" w14:textId="77777777" w:rsidR="000E32EE" w:rsidRPr="004D25CA" w:rsidRDefault="000E32EE" w:rsidP="00D91B81">
            <w:pPr>
              <w:pStyle w:val="TableHeading"/>
              <w:spacing w:line="360" w:lineRule="auto"/>
            </w:pPr>
            <w:r>
              <w:t>Masque de sous-réseau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3350D6E5" w14:textId="77777777" w:rsidR="000E32EE" w:rsidRPr="004D25CA" w:rsidRDefault="000E32EE" w:rsidP="00D91B81">
            <w:pPr>
              <w:pStyle w:val="TableHeading"/>
              <w:spacing w:line="360" w:lineRule="auto"/>
            </w:pPr>
            <w:r>
              <w:t>Passerelle par défaut</w:t>
            </w:r>
          </w:p>
        </w:tc>
      </w:tr>
      <w:tr w:rsidR="000E32EE" w:rsidRPr="00172E54" w14:paraId="78D9CE40" w14:textId="77777777" w:rsidTr="00BE6B1C">
        <w:trPr>
          <w:cantSplit/>
          <w:jc w:val="center"/>
        </w:trPr>
        <w:tc>
          <w:tcPr>
            <w:tcW w:w="2157" w:type="dxa"/>
            <w:tcBorders>
              <w:bottom w:val="nil"/>
            </w:tcBorders>
            <w:vAlign w:val="center"/>
          </w:tcPr>
          <w:p w14:paraId="19B03BA1" w14:textId="77777777" w:rsidR="000E32EE" w:rsidRPr="00172E54" w:rsidRDefault="000E32EE" w:rsidP="00D91B81">
            <w:pPr>
              <w:pStyle w:val="ConfigWindow"/>
              <w:spacing w:line="360" w:lineRule="auto"/>
            </w:pPr>
            <w:r>
              <w:t>[[R1Name]]</w:t>
            </w:r>
          </w:p>
        </w:tc>
        <w:tc>
          <w:tcPr>
            <w:tcW w:w="1463" w:type="dxa"/>
            <w:vAlign w:val="center"/>
          </w:tcPr>
          <w:p w14:paraId="18EC5879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G0/0</w:t>
            </w:r>
          </w:p>
        </w:tc>
        <w:tc>
          <w:tcPr>
            <w:tcW w:w="2210" w:type="dxa"/>
            <w:vAlign w:val="center"/>
          </w:tcPr>
          <w:p w14:paraId="3E0ACA49" w14:textId="7F55080A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3EFF326E" w14:textId="2E68A37F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5F3E6C9E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N/A</w:t>
            </w:r>
          </w:p>
        </w:tc>
      </w:tr>
      <w:tr w:rsidR="000E32EE" w:rsidRPr="00172E54" w14:paraId="25F7B726" w14:textId="77777777" w:rsidTr="00BE6B1C">
        <w:trPr>
          <w:cantSplit/>
          <w:jc w:val="center"/>
        </w:trPr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56CA59D2" w14:textId="77777777" w:rsidR="000E32EE" w:rsidRPr="00172E54" w:rsidRDefault="0062087E" w:rsidP="00D91B81">
            <w:pPr>
              <w:pStyle w:val="TableText"/>
              <w:spacing w:line="360" w:lineRule="auto"/>
            </w:pPr>
            <w:r>
              <w:t>[[R1Name]]</w:t>
            </w:r>
          </w:p>
        </w:tc>
        <w:tc>
          <w:tcPr>
            <w:tcW w:w="1463" w:type="dxa"/>
            <w:vAlign w:val="center"/>
          </w:tcPr>
          <w:p w14:paraId="2BE4AEC6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G0/1</w:t>
            </w:r>
          </w:p>
        </w:tc>
        <w:tc>
          <w:tcPr>
            <w:tcW w:w="2210" w:type="dxa"/>
            <w:vAlign w:val="center"/>
          </w:tcPr>
          <w:p w14:paraId="7F11A177" w14:textId="4D723FDF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626C53A1" w14:textId="7C225DB7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13C00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N/A</w:t>
            </w:r>
          </w:p>
        </w:tc>
      </w:tr>
      <w:tr w:rsidR="000E32EE" w:rsidRPr="00172E54" w14:paraId="34F9D3BC" w14:textId="77777777" w:rsidTr="00BE6B1C">
        <w:trPr>
          <w:cantSplit/>
          <w:jc w:val="center"/>
        </w:trPr>
        <w:tc>
          <w:tcPr>
            <w:tcW w:w="2157" w:type="dxa"/>
            <w:tcBorders>
              <w:top w:val="nil"/>
              <w:bottom w:val="single" w:sz="2" w:space="0" w:color="auto"/>
            </w:tcBorders>
            <w:vAlign w:val="center"/>
          </w:tcPr>
          <w:p w14:paraId="2B39FD0E" w14:textId="77777777" w:rsidR="000E32EE" w:rsidRPr="00172E54" w:rsidRDefault="0062087E" w:rsidP="00D91B81">
            <w:pPr>
              <w:pStyle w:val="ConfigWindow"/>
              <w:spacing w:line="360" w:lineRule="auto"/>
            </w:pPr>
            <w:r>
              <w:t>[[R1Name]]</w:t>
            </w:r>
          </w:p>
        </w:tc>
        <w:tc>
          <w:tcPr>
            <w:tcW w:w="1463" w:type="dxa"/>
            <w:vAlign w:val="center"/>
          </w:tcPr>
          <w:p w14:paraId="6AADCA2A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S0/0/0</w:t>
            </w:r>
          </w:p>
        </w:tc>
        <w:tc>
          <w:tcPr>
            <w:tcW w:w="2210" w:type="dxa"/>
            <w:vAlign w:val="center"/>
          </w:tcPr>
          <w:p w14:paraId="2831A36C" w14:textId="041F0748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13572ADF" w14:textId="33093ABC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46F2D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N/A</w:t>
            </w:r>
          </w:p>
        </w:tc>
      </w:tr>
      <w:tr w:rsidR="000E32EE" w:rsidRPr="00172E54" w14:paraId="5AE30F96" w14:textId="77777777" w:rsidTr="00BE6B1C">
        <w:trPr>
          <w:cantSplit/>
          <w:jc w:val="center"/>
        </w:trPr>
        <w:tc>
          <w:tcPr>
            <w:tcW w:w="2157" w:type="dxa"/>
            <w:tcBorders>
              <w:bottom w:val="nil"/>
            </w:tcBorders>
            <w:vAlign w:val="center"/>
          </w:tcPr>
          <w:p w14:paraId="6F3CAA96" w14:textId="77777777" w:rsidR="000E32EE" w:rsidRPr="002953AC" w:rsidRDefault="000E32EE" w:rsidP="00D91B81">
            <w:pPr>
              <w:pStyle w:val="ConfigWindow"/>
              <w:spacing w:line="360" w:lineRule="auto"/>
            </w:pPr>
            <w:r>
              <w:t>[[R2Name]]</w:t>
            </w:r>
          </w:p>
        </w:tc>
        <w:tc>
          <w:tcPr>
            <w:tcW w:w="1463" w:type="dxa"/>
            <w:vAlign w:val="center"/>
          </w:tcPr>
          <w:p w14:paraId="05692DCA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G0/0</w:t>
            </w:r>
          </w:p>
        </w:tc>
        <w:tc>
          <w:tcPr>
            <w:tcW w:w="2210" w:type="dxa"/>
            <w:vAlign w:val="center"/>
          </w:tcPr>
          <w:p w14:paraId="2F0E4413" w14:textId="4C4A45F4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51564E64" w14:textId="3567057C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A22B9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N/A</w:t>
            </w:r>
          </w:p>
        </w:tc>
      </w:tr>
      <w:tr w:rsidR="000E32EE" w:rsidRPr="00172E54" w14:paraId="482FF59F" w14:textId="77777777" w:rsidTr="00BE6B1C">
        <w:trPr>
          <w:cantSplit/>
          <w:jc w:val="center"/>
        </w:trPr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53D9DB69" w14:textId="77777777" w:rsidR="000E32EE" w:rsidRPr="00172E54" w:rsidRDefault="0062087E" w:rsidP="00D91B81">
            <w:pPr>
              <w:pStyle w:val="TableText"/>
              <w:spacing w:line="360" w:lineRule="auto"/>
            </w:pPr>
            <w:r>
              <w:t>[[R2Name]]</w:t>
            </w:r>
          </w:p>
        </w:tc>
        <w:tc>
          <w:tcPr>
            <w:tcW w:w="1463" w:type="dxa"/>
            <w:vAlign w:val="center"/>
          </w:tcPr>
          <w:p w14:paraId="67C336E4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 xml:space="preserve">G0/1 </w:t>
            </w:r>
          </w:p>
        </w:tc>
        <w:tc>
          <w:tcPr>
            <w:tcW w:w="2210" w:type="dxa"/>
            <w:vAlign w:val="center"/>
          </w:tcPr>
          <w:p w14:paraId="471DAA4F" w14:textId="0AEFCE40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581B7E9A" w14:textId="586A8EA9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4B4FC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N/A</w:t>
            </w:r>
          </w:p>
        </w:tc>
      </w:tr>
      <w:tr w:rsidR="000E32EE" w:rsidRPr="00172E54" w14:paraId="5A58D9AA" w14:textId="77777777" w:rsidTr="00BE6B1C">
        <w:trPr>
          <w:cantSplit/>
          <w:jc w:val="center"/>
        </w:trPr>
        <w:tc>
          <w:tcPr>
            <w:tcW w:w="2157" w:type="dxa"/>
            <w:tcBorders>
              <w:top w:val="nil"/>
            </w:tcBorders>
            <w:vAlign w:val="center"/>
          </w:tcPr>
          <w:p w14:paraId="72EEB8F0" w14:textId="77777777" w:rsidR="000E32EE" w:rsidRPr="00172E54" w:rsidRDefault="0062087E" w:rsidP="00D91B81">
            <w:pPr>
              <w:pStyle w:val="ConfigWindow"/>
              <w:spacing w:line="360" w:lineRule="auto"/>
            </w:pPr>
            <w:r>
              <w:t>[[R2Name]]</w:t>
            </w:r>
          </w:p>
        </w:tc>
        <w:tc>
          <w:tcPr>
            <w:tcW w:w="1463" w:type="dxa"/>
            <w:vAlign w:val="center"/>
          </w:tcPr>
          <w:p w14:paraId="4B39C9C5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S0/0/0</w:t>
            </w:r>
          </w:p>
        </w:tc>
        <w:tc>
          <w:tcPr>
            <w:tcW w:w="2210" w:type="dxa"/>
            <w:vAlign w:val="center"/>
          </w:tcPr>
          <w:p w14:paraId="02FE6AB4" w14:textId="176AF0EA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75503096" w14:textId="2CC83376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4E95A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N/A</w:t>
            </w:r>
          </w:p>
        </w:tc>
      </w:tr>
      <w:tr w:rsidR="000E32EE" w:rsidRPr="00172E54" w14:paraId="546CA2CF" w14:textId="77777777" w:rsidTr="00BE6B1C">
        <w:trPr>
          <w:cantSplit/>
          <w:jc w:val="center"/>
        </w:trPr>
        <w:tc>
          <w:tcPr>
            <w:tcW w:w="2157" w:type="dxa"/>
            <w:vAlign w:val="center"/>
          </w:tcPr>
          <w:p w14:paraId="1DA342E6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[[S1Name]]</w:t>
            </w:r>
          </w:p>
        </w:tc>
        <w:tc>
          <w:tcPr>
            <w:tcW w:w="1463" w:type="dxa"/>
            <w:vAlign w:val="center"/>
          </w:tcPr>
          <w:p w14:paraId="1B4A39DD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VLAN 1</w:t>
            </w:r>
          </w:p>
        </w:tc>
        <w:tc>
          <w:tcPr>
            <w:tcW w:w="2210" w:type="dxa"/>
            <w:vAlign w:val="center"/>
          </w:tcPr>
          <w:p w14:paraId="099A91A1" w14:textId="797B81EC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09D185C3" w14:textId="7CA8F993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46054D20" w14:textId="4E7BE397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0E32EE" w:rsidRPr="00172E54" w14:paraId="35B5BAD3" w14:textId="77777777" w:rsidTr="00BE6B1C">
        <w:trPr>
          <w:cantSplit/>
          <w:jc w:val="center"/>
        </w:trPr>
        <w:tc>
          <w:tcPr>
            <w:tcW w:w="2157" w:type="dxa"/>
            <w:vAlign w:val="center"/>
          </w:tcPr>
          <w:p w14:paraId="66AEC566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[[S2Name]]</w:t>
            </w:r>
          </w:p>
        </w:tc>
        <w:tc>
          <w:tcPr>
            <w:tcW w:w="1463" w:type="dxa"/>
            <w:vAlign w:val="center"/>
          </w:tcPr>
          <w:p w14:paraId="59D7D0F7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VLAN 1</w:t>
            </w:r>
          </w:p>
        </w:tc>
        <w:tc>
          <w:tcPr>
            <w:tcW w:w="2210" w:type="dxa"/>
            <w:vAlign w:val="center"/>
          </w:tcPr>
          <w:p w14:paraId="477877AF" w14:textId="76F9EFA0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73945A40" w14:textId="12342EF4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vAlign w:val="center"/>
          </w:tcPr>
          <w:p w14:paraId="1D5735C0" w14:textId="01D6E410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0E32EE" w:rsidRPr="00172E54" w14:paraId="62A95925" w14:textId="77777777" w:rsidTr="00BE6B1C">
        <w:trPr>
          <w:cantSplit/>
          <w:jc w:val="center"/>
        </w:trPr>
        <w:tc>
          <w:tcPr>
            <w:tcW w:w="2157" w:type="dxa"/>
            <w:vAlign w:val="center"/>
          </w:tcPr>
          <w:p w14:paraId="17CD13B6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[[S3Name]]</w:t>
            </w:r>
          </w:p>
        </w:tc>
        <w:tc>
          <w:tcPr>
            <w:tcW w:w="1463" w:type="dxa"/>
            <w:vAlign w:val="center"/>
          </w:tcPr>
          <w:p w14:paraId="3179E58A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VLAN 1</w:t>
            </w:r>
          </w:p>
        </w:tc>
        <w:tc>
          <w:tcPr>
            <w:tcW w:w="2210" w:type="dxa"/>
            <w:vAlign w:val="center"/>
          </w:tcPr>
          <w:p w14:paraId="2C67B05B" w14:textId="31A22BE3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20E56901" w14:textId="6D6AB4AC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vAlign w:val="center"/>
          </w:tcPr>
          <w:p w14:paraId="1BFA0BF4" w14:textId="2BF7E2E0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0031A1" w:rsidRPr="00172E54" w14:paraId="754DBA96" w14:textId="77777777" w:rsidTr="00BE6B1C">
        <w:trPr>
          <w:cantSplit/>
          <w:jc w:val="center"/>
        </w:trPr>
        <w:tc>
          <w:tcPr>
            <w:tcW w:w="2157" w:type="dxa"/>
            <w:vAlign w:val="center"/>
          </w:tcPr>
          <w:p w14:paraId="15CDC18D" w14:textId="77777777" w:rsidR="000031A1" w:rsidRPr="00172E54" w:rsidRDefault="000031A1" w:rsidP="00D91B81">
            <w:pPr>
              <w:pStyle w:val="TableText"/>
              <w:spacing w:line="360" w:lineRule="auto"/>
            </w:pPr>
            <w:r>
              <w:t>[[S4Name]]</w:t>
            </w:r>
          </w:p>
        </w:tc>
        <w:tc>
          <w:tcPr>
            <w:tcW w:w="1463" w:type="dxa"/>
            <w:vAlign w:val="center"/>
          </w:tcPr>
          <w:p w14:paraId="11870149" w14:textId="77777777" w:rsidR="000031A1" w:rsidRPr="00172E54" w:rsidRDefault="000031A1" w:rsidP="00D91B81">
            <w:pPr>
              <w:pStyle w:val="TableText"/>
              <w:spacing w:line="360" w:lineRule="auto"/>
            </w:pPr>
            <w:r>
              <w:t>VLAN 1</w:t>
            </w:r>
          </w:p>
        </w:tc>
        <w:tc>
          <w:tcPr>
            <w:tcW w:w="2210" w:type="dxa"/>
            <w:vAlign w:val="center"/>
          </w:tcPr>
          <w:p w14:paraId="034916CE" w14:textId="35657F2F" w:rsidR="000031A1" w:rsidRPr="00172E54" w:rsidRDefault="000031A1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25FC82AD" w14:textId="357A719E" w:rsidR="000031A1" w:rsidRPr="00172E54" w:rsidRDefault="000031A1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vAlign w:val="center"/>
          </w:tcPr>
          <w:p w14:paraId="632DF646" w14:textId="5FC77388" w:rsidR="000031A1" w:rsidRPr="00172E54" w:rsidRDefault="000031A1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0E32EE" w:rsidRPr="00172E54" w14:paraId="15ECEE52" w14:textId="77777777" w:rsidTr="00BE6B1C">
        <w:trPr>
          <w:cantSplit/>
          <w:jc w:val="center"/>
        </w:trPr>
        <w:tc>
          <w:tcPr>
            <w:tcW w:w="2157" w:type="dxa"/>
            <w:vAlign w:val="center"/>
          </w:tcPr>
          <w:p w14:paraId="41FC008E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[[PC1Name]]</w:t>
            </w:r>
          </w:p>
        </w:tc>
        <w:tc>
          <w:tcPr>
            <w:tcW w:w="1463" w:type="dxa"/>
            <w:vAlign w:val="center"/>
          </w:tcPr>
          <w:p w14:paraId="7BAE2F5C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2210" w:type="dxa"/>
            <w:vAlign w:val="center"/>
          </w:tcPr>
          <w:p w14:paraId="645BCC37" w14:textId="003FBE7F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30B6341F" w14:textId="11CCFE2D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vAlign w:val="center"/>
          </w:tcPr>
          <w:p w14:paraId="58FA5071" w14:textId="01A8162E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0E32EE" w:rsidRPr="00172E54" w14:paraId="1FD3028F" w14:textId="77777777" w:rsidTr="00BE6B1C">
        <w:trPr>
          <w:cantSplit/>
          <w:jc w:val="center"/>
        </w:trPr>
        <w:tc>
          <w:tcPr>
            <w:tcW w:w="2157" w:type="dxa"/>
            <w:vAlign w:val="center"/>
          </w:tcPr>
          <w:p w14:paraId="3D7F8F83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[[PC2Name]]</w:t>
            </w:r>
          </w:p>
        </w:tc>
        <w:tc>
          <w:tcPr>
            <w:tcW w:w="1463" w:type="dxa"/>
            <w:vAlign w:val="center"/>
          </w:tcPr>
          <w:p w14:paraId="61B1789E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2210" w:type="dxa"/>
            <w:vAlign w:val="center"/>
          </w:tcPr>
          <w:p w14:paraId="706D320B" w14:textId="2E7A78D0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2825B85F" w14:textId="287BBFD1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vAlign w:val="center"/>
          </w:tcPr>
          <w:p w14:paraId="4A1EEF66" w14:textId="28679A29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0E32EE" w:rsidRPr="00172E54" w14:paraId="327B961E" w14:textId="77777777" w:rsidTr="00BE6B1C">
        <w:trPr>
          <w:cantSplit/>
          <w:jc w:val="center"/>
        </w:trPr>
        <w:tc>
          <w:tcPr>
            <w:tcW w:w="2157" w:type="dxa"/>
            <w:vAlign w:val="center"/>
          </w:tcPr>
          <w:p w14:paraId="7D15EE01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[[PC3Name]]</w:t>
            </w:r>
          </w:p>
        </w:tc>
        <w:tc>
          <w:tcPr>
            <w:tcW w:w="1463" w:type="dxa"/>
            <w:vAlign w:val="center"/>
          </w:tcPr>
          <w:p w14:paraId="4D589632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2210" w:type="dxa"/>
            <w:vAlign w:val="center"/>
          </w:tcPr>
          <w:p w14:paraId="5A86E37D" w14:textId="73420DF7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03D21EC3" w14:textId="2B799B28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vAlign w:val="center"/>
          </w:tcPr>
          <w:p w14:paraId="2EF2C4FB" w14:textId="2991DA42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0E32EE" w:rsidRPr="00172E54" w14:paraId="135C30BE" w14:textId="77777777" w:rsidTr="00BE6B1C">
        <w:trPr>
          <w:cantSplit/>
          <w:jc w:val="center"/>
        </w:trPr>
        <w:tc>
          <w:tcPr>
            <w:tcW w:w="2157" w:type="dxa"/>
            <w:vAlign w:val="center"/>
          </w:tcPr>
          <w:p w14:paraId="4A3ADAEF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[[PC4Name]]</w:t>
            </w:r>
          </w:p>
        </w:tc>
        <w:tc>
          <w:tcPr>
            <w:tcW w:w="1463" w:type="dxa"/>
            <w:vAlign w:val="center"/>
          </w:tcPr>
          <w:p w14:paraId="4EEDDB17" w14:textId="77777777" w:rsidR="000E32EE" w:rsidRPr="00172E54" w:rsidRDefault="000E32EE" w:rsidP="00D91B81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2210" w:type="dxa"/>
            <w:vAlign w:val="center"/>
          </w:tcPr>
          <w:p w14:paraId="15FADA26" w14:textId="5F79609A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210" w:type="dxa"/>
            <w:vAlign w:val="center"/>
          </w:tcPr>
          <w:p w14:paraId="538FA0A5" w14:textId="481EC506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866" w:type="dxa"/>
            <w:vAlign w:val="center"/>
          </w:tcPr>
          <w:p w14:paraId="4812C6AA" w14:textId="5B6EE044" w:rsidR="000E32EE" w:rsidRPr="00172E54" w:rsidRDefault="000E32EE" w:rsidP="00D91B81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</w:tbl>
    <w:p w14:paraId="52C6995A" w14:textId="77777777" w:rsidR="000E32EE" w:rsidRPr="004D25CA" w:rsidRDefault="000E32EE" w:rsidP="00D91B81">
      <w:pPr>
        <w:pStyle w:val="Heading1"/>
        <w:spacing w:line="360" w:lineRule="auto"/>
      </w:pPr>
      <w:r>
        <w:t>Objectifs</w:t>
      </w:r>
    </w:p>
    <w:p w14:paraId="27F5F19B" w14:textId="77777777" w:rsidR="000E32EE" w:rsidRPr="004D25CA" w:rsidRDefault="000E32EE" w:rsidP="00D91B81">
      <w:pPr>
        <w:pStyle w:val="BodyTextL25"/>
        <w:spacing w:line="360" w:lineRule="auto"/>
        <w:rPr>
          <w:b/>
        </w:rPr>
      </w:pPr>
      <w:r>
        <w:rPr>
          <w:b/>
        </w:rPr>
        <w:t>Partie 1: étudier les besoins du réseau</w:t>
      </w:r>
    </w:p>
    <w:p w14:paraId="21428DF8" w14:textId="77777777" w:rsidR="000E32EE" w:rsidRPr="004D25CA" w:rsidRDefault="000E32EE" w:rsidP="00D91B81">
      <w:pPr>
        <w:pStyle w:val="BodyTextL25"/>
        <w:spacing w:line="360" w:lineRule="auto"/>
        <w:rPr>
          <w:b/>
        </w:rPr>
      </w:pPr>
      <w:r>
        <w:rPr>
          <w:b/>
        </w:rPr>
        <w:t>Partie 2: concevoir le schéma d'adressage VLSM</w:t>
      </w:r>
    </w:p>
    <w:p w14:paraId="114D2196" w14:textId="77777777" w:rsidR="000E32EE" w:rsidRPr="004D25CA" w:rsidRDefault="000E32EE" w:rsidP="00D91B81">
      <w:pPr>
        <w:pStyle w:val="BodyTextL25"/>
        <w:spacing w:line="360" w:lineRule="auto"/>
        <w:rPr>
          <w:b/>
        </w:rPr>
      </w:pPr>
      <w:r>
        <w:rPr>
          <w:b/>
        </w:rPr>
        <w:t>Partie 3: attribuer des adresses IP aux périphériques et vérifier la connectivité</w:t>
      </w:r>
    </w:p>
    <w:p w14:paraId="570E3DB3" w14:textId="77777777" w:rsidR="000E32EE" w:rsidRPr="004D25CA" w:rsidRDefault="000E32EE" w:rsidP="00D91B81">
      <w:pPr>
        <w:pStyle w:val="Heading1"/>
        <w:spacing w:line="360" w:lineRule="auto"/>
      </w:pPr>
      <w:r>
        <w:lastRenderedPageBreak/>
        <w:t>Le contexte</w:t>
      </w:r>
    </w:p>
    <w:p w14:paraId="5861DD6F" w14:textId="77777777" w:rsidR="000E32EE" w:rsidRPr="004D25CA" w:rsidRDefault="000E32EE" w:rsidP="00D91B81">
      <w:pPr>
        <w:pStyle w:val="BodyTextL25"/>
        <w:spacing w:line="360" w:lineRule="auto"/>
      </w:pPr>
      <w:r>
        <w:t>Dans cet exercice, vous disposez d'une adresse réseau /24 à utiliser pour concevoir un schéma d'adressage VLSM. En fonction d'une série de conditions requises, vous allez attribuer les sous-réseaux et l'adressage, configurer des périphériques et vérifier la connectivité.</w:t>
      </w:r>
    </w:p>
    <w:p w14:paraId="3D78CA42" w14:textId="77777777" w:rsidR="00147ABD" w:rsidRDefault="00147ABD" w:rsidP="00D91B81">
      <w:pPr>
        <w:pStyle w:val="Heading1"/>
        <w:spacing w:line="360" w:lineRule="auto"/>
      </w:pPr>
      <w:r>
        <w:t>Instructions</w:t>
      </w:r>
    </w:p>
    <w:p w14:paraId="5DF42522" w14:textId="77777777" w:rsidR="000E32EE" w:rsidRPr="004D25CA" w:rsidRDefault="000E32EE" w:rsidP="00D91B81">
      <w:pPr>
        <w:pStyle w:val="Heading2"/>
        <w:spacing w:line="360" w:lineRule="auto"/>
      </w:pPr>
      <w:r>
        <w:t>Étudier les besoins du réseau</w:t>
      </w:r>
    </w:p>
    <w:p w14:paraId="7A417D6A" w14:textId="77777777" w:rsidR="000E32EE" w:rsidRPr="004D25CA" w:rsidRDefault="000E32EE" w:rsidP="00D91B81">
      <w:pPr>
        <w:pStyle w:val="Heading3"/>
        <w:spacing w:line="360" w:lineRule="auto"/>
      </w:pPr>
      <w:r>
        <w:t>Déterminer le nombre de sous-réseaux nécessaires</w:t>
      </w:r>
    </w:p>
    <w:p w14:paraId="3D753336" w14:textId="77777777" w:rsidR="000E32EE" w:rsidRPr="004D25CA" w:rsidRDefault="000E32EE" w:rsidP="00D91B81">
      <w:pPr>
        <w:pStyle w:val="BodyTextL25"/>
        <w:spacing w:line="360" w:lineRule="auto"/>
      </w:pPr>
      <w:r>
        <w:t>Vous allez subdiviser l'adresse réseau</w:t>
      </w:r>
      <w:r>
        <w:rPr>
          <w:b/>
        </w:rPr>
        <w:t xml:space="preserve"> [[DisplayNet]]</w:t>
      </w:r>
      <w:r>
        <w:t>. Le réseau présente les besoins suivants :</w:t>
      </w:r>
    </w:p>
    <w:p w14:paraId="543A6114" w14:textId="77777777" w:rsidR="000E32EE" w:rsidRPr="004D25CA" w:rsidRDefault="000E32EE" w:rsidP="00D91B81">
      <w:pPr>
        <w:pStyle w:val="Bulletlevel1"/>
        <w:spacing w:before="60" w:after="60" w:line="360" w:lineRule="auto"/>
      </w:pPr>
      <w:r w:rsidRPr="004D25CA">
        <w:t xml:space="preserve"> le LAN </w:t>
      </w:r>
      <w:r>
        <w:rPr>
          <w:b/>
        </w:rPr>
        <w:t>[[S1Name]] nécessitera</w:t>
      </w:r>
      <w:r>
        <w:t xml:space="preserve"> des adresses IP de l'hôte</w:t>
      </w:r>
      <w:r>
        <w:rPr>
          <w:b/>
        </w:rPr>
        <w:t>[[HostReg1]]</w:t>
      </w:r>
    </w:p>
    <w:p w14:paraId="5EAB1A86" w14:textId="77777777" w:rsidR="000E32EE" w:rsidRPr="004D25CA" w:rsidRDefault="000E32EE" w:rsidP="00D91B81">
      <w:pPr>
        <w:pStyle w:val="Bulletlevel1"/>
        <w:spacing w:before="60" w:after="60" w:line="360" w:lineRule="auto"/>
      </w:pPr>
      <w:r w:rsidRPr="004D25CA">
        <w:t xml:space="preserve"> le LAN </w:t>
      </w:r>
      <w:r>
        <w:rPr>
          <w:b/>
        </w:rPr>
        <w:t>[[S2Name]] nécessitera</w:t>
      </w:r>
      <w:r>
        <w:t xml:space="preserve"> des adresses IP de l'hôte</w:t>
      </w:r>
      <w:r>
        <w:rPr>
          <w:b/>
        </w:rPr>
        <w:t>[[HostReg2]]</w:t>
      </w:r>
    </w:p>
    <w:p w14:paraId="652573D9" w14:textId="77777777" w:rsidR="000E32EE" w:rsidRDefault="000E32EE" w:rsidP="00D91B81">
      <w:pPr>
        <w:pStyle w:val="Bulletlevel1"/>
        <w:spacing w:before="60" w:after="60" w:line="360" w:lineRule="auto"/>
      </w:pPr>
      <w:r w:rsidRPr="004D25CA">
        <w:t xml:space="preserve"> le LAN </w:t>
      </w:r>
      <w:r>
        <w:rPr>
          <w:b/>
        </w:rPr>
        <w:t>[[S3Name]] nécessitera</w:t>
      </w:r>
      <w:r>
        <w:t xml:space="preserve"> des adresses IP de l'hôte</w:t>
      </w:r>
      <w:r>
        <w:rPr>
          <w:b/>
        </w:rPr>
        <w:t>[[HostReg3]]</w:t>
      </w:r>
    </w:p>
    <w:p w14:paraId="68DA3E9F" w14:textId="77777777" w:rsidR="000E32EE" w:rsidRDefault="000E32EE" w:rsidP="00D91B81">
      <w:pPr>
        <w:pStyle w:val="Bulletlevel1"/>
        <w:spacing w:before="60" w:after="60" w:line="360" w:lineRule="auto"/>
      </w:pPr>
      <w:r w:rsidRPr="004D25CA">
        <w:t xml:space="preserve"> le LAN </w:t>
      </w:r>
      <w:r>
        <w:rPr>
          <w:b/>
        </w:rPr>
        <w:t>[[S4Name]] nécessitera</w:t>
      </w:r>
      <w:r>
        <w:t xml:space="preserve"> des adresses IP de l'hôte</w:t>
      </w:r>
      <w:r>
        <w:rPr>
          <w:b/>
        </w:rPr>
        <w:t>[[HostReg4]]</w:t>
      </w:r>
    </w:p>
    <w:p w14:paraId="17A13E18" w14:textId="77777777" w:rsidR="001151BD" w:rsidRDefault="001151BD" w:rsidP="00D91B81">
      <w:pPr>
        <w:pStyle w:val="Heading4"/>
        <w:spacing w:line="360" w:lineRule="auto"/>
      </w:pPr>
      <w:r>
        <w:t>Question :</w:t>
      </w:r>
    </w:p>
    <w:p w14:paraId="1FD7DA84" w14:textId="77777777" w:rsidR="001151BD" w:rsidRDefault="000E32EE" w:rsidP="00D91B81">
      <w:pPr>
        <w:pStyle w:val="BodyTextL25"/>
        <w:spacing w:before="0" w:line="360" w:lineRule="auto"/>
      </w:pPr>
      <w:r>
        <w:t>Combien de sous-réseaux sont nécessaires dans la topologie du réseau ?</w:t>
      </w:r>
    </w:p>
    <w:p w14:paraId="16E82D16" w14:textId="77777777" w:rsidR="000E32EE" w:rsidRDefault="000E32EE" w:rsidP="00D91B81">
      <w:pPr>
        <w:pStyle w:val="Heading3"/>
        <w:spacing w:line="360" w:lineRule="auto"/>
      </w:pPr>
      <w:r>
        <w:t>Déterminez les informations de masque de sous-réseau pour chaque sous-réseau.</w:t>
      </w:r>
    </w:p>
    <w:p w14:paraId="6416697A" w14:textId="77777777" w:rsidR="00147ABD" w:rsidRPr="00147ABD" w:rsidRDefault="00147ABD" w:rsidP="00D91B81">
      <w:pPr>
        <w:pStyle w:val="Heading4"/>
        <w:spacing w:line="360" w:lineRule="auto"/>
      </w:pPr>
      <w:r>
        <w:t>Questions :</w:t>
      </w:r>
    </w:p>
    <w:p w14:paraId="4AD947E9" w14:textId="77777777" w:rsidR="000E32EE" w:rsidRPr="004D25CA" w:rsidRDefault="000E32EE" w:rsidP="00D91B81">
      <w:pPr>
        <w:pStyle w:val="SubStepAlpha"/>
        <w:spacing w:before="0" w:line="360" w:lineRule="auto"/>
      </w:pPr>
      <w:r>
        <w:t xml:space="preserve">Quel masque de sous-réseau permettra de gérer le nombre d'adresses IP nécessaires à </w:t>
      </w:r>
      <w:r w:rsidRPr="004D25CA">
        <w:rPr>
          <w:b/>
        </w:rPr>
        <w:t>[[S1Name]]</w:t>
      </w:r>
      <w:r>
        <w:t>?</w:t>
      </w:r>
    </w:p>
    <w:p w14:paraId="0CA88047" w14:textId="77777777" w:rsidR="000E32EE" w:rsidRDefault="000E32EE" w:rsidP="00D91B81">
      <w:pPr>
        <w:pStyle w:val="BodyTextL50"/>
        <w:spacing w:line="360" w:lineRule="auto"/>
      </w:pPr>
      <w:r>
        <w:t>Combien d'adresses d'hôte utilisables ce sous-réseau prendra-t-il en charge ?</w:t>
      </w:r>
    </w:p>
    <w:p w14:paraId="374DD3F9" w14:textId="77777777" w:rsidR="001151BD" w:rsidRDefault="001151BD" w:rsidP="00D91B81">
      <w:pPr>
        <w:pStyle w:val="AnswerLineL50"/>
        <w:spacing w:line="360" w:lineRule="auto"/>
      </w:pPr>
      <w:r>
        <w:t>Saisissez vos réponses ici</w:t>
      </w:r>
    </w:p>
    <w:p w14:paraId="3FC9C96E" w14:textId="77777777" w:rsidR="000E32EE" w:rsidRPr="004D25CA" w:rsidRDefault="000E32EE" w:rsidP="00D91B81">
      <w:pPr>
        <w:pStyle w:val="SubStepAlpha"/>
        <w:spacing w:line="360" w:lineRule="auto"/>
      </w:pPr>
      <w:r>
        <w:t xml:space="preserve">Quel masque de sous-réseau permettra de gérer le nombre d'adresses IP nécessaires à </w:t>
      </w:r>
      <w:r w:rsidRPr="004D25CA">
        <w:rPr>
          <w:b/>
        </w:rPr>
        <w:t>[[S2Name]]</w:t>
      </w:r>
      <w:r>
        <w:t>?</w:t>
      </w:r>
    </w:p>
    <w:p w14:paraId="3B414FDC" w14:textId="77777777" w:rsidR="000E32EE" w:rsidRDefault="000E32EE" w:rsidP="00D91B81">
      <w:pPr>
        <w:pStyle w:val="BodyTextL50"/>
        <w:spacing w:line="360" w:lineRule="auto"/>
      </w:pPr>
      <w:r>
        <w:t xml:space="preserve">Combien d'adresses d'hôte utilisables ce sous-réseau prendra-t-il en charge ? </w:t>
      </w:r>
    </w:p>
    <w:p w14:paraId="53A18F06" w14:textId="77777777" w:rsidR="001151BD" w:rsidRDefault="001151BD" w:rsidP="00D91B81">
      <w:pPr>
        <w:pStyle w:val="AnswerLineL50"/>
        <w:spacing w:line="360" w:lineRule="auto"/>
      </w:pPr>
      <w:r>
        <w:t>Saisissez vos réponses ici</w:t>
      </w:r>
    </w:p>
    <w:p w14:paraId="77F8CCCA" w14:textId="77777777" w:rsidR="000E32EE" w:rsidRPr="004D25CA" w:rsidRDefault="000E32EE" w:rsidP="00D91B81">
      <w:pPr>
        <w:pStyle w:val="SubStepAlpha"/>
        <w:spacing w:line="360" w:lineRule="auto"/>
      </w:pPr>
      <w:r>
        <w:t xml:space="preserve">Quel masque de sous-réseau permettra de gérer le nombre d'adresses IP nécessaires à </w:t>
      </w:r>
      <w:r w:rsidRPr="004D25CA">
        <w:rPr>
          <w:b/>
        </w:rPr>
        <w:t>[[S3Name]]</w:t>
      </w:r>
      <w:r>
        <w:t>?</w:t>
      </w:r>
    </w:p>
    <w:p w14:paraId="1ED56C01" w14:textId="77777777" w:rsidR="000E32EE" w:rsidRDefault="000E32EE" w:rsidP="00D91B81">
      <w:pPr>
        <w:pStyle w:val="BodyTextL50"/>
        <w:spacing w:line="360" w:lineRule="auto"/>
      </w:pPr>
      <w:r>
        <w:t xml:space="preserve">Combien d'adresses d'hôte utilisables ce sous-réseau prendra-t-il en charge ? </w:t>
      </w:r>
    </w:p>
    <w:p w14:paraId="7C9D1756" w14:textId="77777777" w:rsidR="001151BD" w:rsidRDefault="001151BD" w:rsidP="00D91B81">
      <w:pPr>
        <w:pStyle w:val="AnswerLineL50"/>
        <w:spacing w:line="360" w:lineRule="auto"/>
      </w:pPr>
      <w:r>
        <w:t>Saisissez vos réponses ici</w:t>
      </w:r>
    </w:p>
    <w:p w14:paraId="31952831" w14:textId="77777777" w:rsidR="000E32EE" w:rsidRPr="004D25CA" w:rsidRDefault="000E32EE" w:rsidP="00D91B81">
      <w:pPr>
        <w:pStyle w:val="SubStepAlpha"/>
        <w:spacing w:line="360" w:lineRule="auto"/>
      </w:pPr>
      <w:r>
        <w:t xml:space="preserve">Quel masque de sous-réseau permettra de gérer le nombre d'adresses IP nécessaires à </w:t>
      </w:r>
      <w:r w:rsidRPr="004D25CA">
        <w:rPr>
          <w:b/>
        </w:rPr>
        <w:t>[[S4Name]]</w:t>
      </w:r>
      <w:r>
        <w:t>?</w:t>
      </w:r>
    </w:p>
    <w:p w14:paraId="4233B3A5" w14:textId="77777777" w:rsidR="000E32EE" w:rsidRDefault="000E32EE" w:rsidP="00D91B81">
      <w:pPr>
        <w:pStyle w:val="BodyTextL50"/>
        <w:spacing w:line="360" w:lineRule="auto"/>
      </w:pPr>
      <w:r>
        <w:t>Combien d'adresses d'hôte utilisables ce sous-réseau prendra-t-il en charge ?</w:t>
      </w:r>
    </w:p>
    <w:p w14:paraId="547FA498" w14:textId="77777777" w:rsidR="001151BD" w:rsidRDefault="001151BD" w:rsidP="00D91B81">
      <w:pPr>
        <w:pStyle w:val="AnswerLineL50"/>
        <w:spacing w:line="360" w:lineRule="auto"/>
      </w:pPr>
      <w:r>
        <w:t>Saisissez vos réponses ici</w:t>
      </w:r>
    </w:p>
    <w:p w14:paraId="3FDA4B63" w14:textId="77777777" w:rsidR="000E32EE" w:rsidRDefault="000E32EE" w:rsidP="00D91B81">
      <w:pPr>
        <w:pStyle w:val="SubStepAlpha"/>
        <w:spacing w:line="360" w:lineRule="auto"/>
      </w:pPr>
      <w:r>
        <w:lastRenderedPageBreak/>
        <w:t xml:space="preserve">Quel masque de sous-réseau permettra de gérer le nombre d'adresses IP nécessaires à la connexion entre </w:t>
      </w:r>
      <w:r w:rsidRPr="004D25CA">
        <w:rPr>
          <w:b/>
        </w:rPr>
        <w:t>[[R1Name]]</w:t>
      </w:r>
      <w:r>
        <w:t xml:space="preserve"> et </w:t>
      </w:r>
      <w:r w:rsidRPr="004D25CA">
        <w:rPr>
          <w:b/>
        </w:rPr>
        <w:t>[[R2Name]]</w:t>
      </w:r>
      <w:r>
        <w:t>?</w:t>
      </w:r>
    </w:p>
    <w:p w14:paraId="348AEB95" w14:textId="77777777" w:rsidR="001151BD" w:rsidRPr="004D25CA" w:rsidRDefault="001151BD" w:rsidP="00D91B81">
      <w:pPr>
        <w:pStyle w:val="AnswerLineL50"/>
        <w:spacing w:line="360" w:lineRule="auto"/>
      </w:pPr>
      <w:r>
        <w:t>Saisissez vos réponses ici</w:t>
      </w:r>
    </w:p>
    <w:p w14:paraId="507C8C11" w14:textId="77777777" w:rsidR="000E32EE" w:rsidRPr="00147ABD" w:rsidRDefault="000E32EE" w:rsidP="00D91B81">
      <w:pPr>
        <w:pStyle w:val="Heading2"/>
        <w:spacing w:line="360" w:lineRule="auto"/>
      </w:pPr>
      <w:r>
        <w:t>Concevoir le schéma d'adressage VLSM</w:t>
      </w:r>
    </w:p>
    <w:p w14:paraId="55165951" w14:textId="77777777" w:rsidR="000E32EE" w:rsidRPr="004D25CA" w:rsidRDefault="000E32EE" w:rsidP="00D91B81">
      <w:pPr>
        <w:pStyle w:val="Heading3"/>
        <w:spacing w:line="360" w:lineRule="auto"/>
      </w:pPr>
      <w:r>
        <w:t>Divisez le réseau [[DisplayNet]] en fonction du nombre d'hôtes par sous-réseau.</w:t>
      </w:r>
    </w:p>
    <w:p w14:paraId="556D5CE7" w14:textId="77777777" w:rsidR="000E32EE" w:rsidRPr="004D25CA" w:rsidRDefault="000E32EE" w:rsidP="00D91B81">
      <w:pPr>
        <w:pStyle w:val="SubStepAlpha"/>
        <w:spacing w:line="360" w:lineRule="auto"/>
      </w:pPr>
      <w:r>
        <w:t xml:space="preserve">Utilisez le premier sous-réseau pour accueillir le LAN le plus grand. </w:t>
      </w:r>
    </w:p>
    <w:p w14:paraId="5F91FA02" w14:textId="77777777" w:rsidR="000E32EE" w:rsidRPr="004D25CA" w:rsidRDefault="000E32EE" w:rsidP="00D91B81">
      <w:pPr>
        <w:pStyle w:val="SubStepAlpha"/>
        <w:spacing w:line="360" w:lineRule="auto"/>
      </w:pPr>
      <w:r>
        <w:t xml:space="preserve">Utilisez le deuxième sous-réseau pour accueillir le deuxième LAN le plus grand. </w:t>
      </w:r>
    </w:p>
    <w:p w14:paraId="7E3114BC" w14:textId="77777777" w:rsidR="000E32EE" w:rsidRPr="004D25CA" w:rsidRDefault="000E32EE" w:rsidP="00D91B81">
      <w:pPr>
        <w:pStyle w:val="SubStepAlpha"/>
        <w:spacing w:line="360" w:lineRule="auto"/>
      </w:pPr>
      <w:r>
        <w:t xml:space="preserve">Utilisez le troisième sous-réseau pour accueillir le troisième LAN le plus grand. </w:t>
      </w:r>
    </w:p>
    <w:p w14:paraId="3BF573B9" w14:textId="77777777" w:rsidR="000E32EE" w:rsidRPr="004D25CA" w:rsidRDefault="000E32EE" w:rsidP="00D91B81">
      <w:pPr>
        <w:pStyle w:val="SubStepAlpha"/>
        <w:spacing w:line="360" w:lineRule="auto"/>
      </w:pPr>
      <w:r>
        <w:t xml:space="preserve">Utilisez le quatrième sous-réseau pour accueillir le quatrième LAN le plus grand. </w:t>
      </w:r>
    </w:p>
    <w:p w14:paraId="52654AC3" w14:textId="77777777" w:rsidR="000E32EE" w:rsidRPr="004D25CA" w:rsidRDefault="000E32EE" w:rsidP="00D91B81">
      <w:pPr>
        <w:pStyle w:val="SubStepAlpha"/>
        <w:spacing w:line="360" w:lineRule="auto"/>
      </w:pPr>
      <w:r>
        <w:t xml:space="preserve">Utilisez le cinquième sous-réseau pour gérer la connexion entre </w:t>
      </w:r>
      <w:r>
        <w:rPr>
          <w:b/>
        </w:rPr>
        <w:t>[[R1Name]]</w:t>
      </w:r>
      <w:r>
        <w:t xml:space="preserve"> et </w:t>
      </w:r>
      <w:r w:rsidRPr="004D25CA">
        <w:rPr>
          <w:b/>
        </w:rPr>
        <w:t>[[R2Name]]</w:t>
      </w:r>
      <w:r>
        <w:t xml:space="preserve">. </w:t>
      </w:r>
    </w:p>
    <w:p w14:paraId="12F1EA6B" w14:textId="77777777" w:rsidR="000E32EE" w:rsidRDefault="000E32EE" w:rsidP="00D91B81">
      <w:pPr>
        <w:pStyle w:val="Heading3"/>
        <w:spacing w:line="360" w:lineRule="auto"/>
      </w:pPr>
      <w:r>
        <w:t>Documentez les sous-réseaux VLSM.</w:t>
      </w:r>
    </w:p>
    <w:p w14:paraId="65BABA99" w14:textId="77777777" w:rsidR="000E32EE" w:rsidRPr="005A7CDB" w:rsidRDefault="000E32EE" w:rsidP="00D91B81">
      <w:pPr>
        <w:pStyle w:val="BodyTextL25"/>
        <w:spacing w:line="360" w:lineRule="auto"/>
      </w:pPr>
      <w:r>
        <w:t xml:space="preserve">Complétez la </w:t>
      </w:r>
      <w:r w:rsidRPr="005A7CDB">
        <w:rPr>
          <w:b/>
        </w:rPr>
        <w:t>Table des sous-réseaux</w:t>
      </w:r>
      <w:r>
        <w:t>, en indiquant les descriptions des sous-réseaux (par exemple LAN [[S1Name]]), le nombre d'hôtes nécessaires, l'adresse du sous-réseau, la première adresse d'hôte utilisable et l'adresse de diffusion. Répétez l'opération jusqu'à ce que toutes les adresses soient présentes.</w:t>
      </w:r>
    </w:p>
    <w:p w14:paraId="47957478" w14:textId="77777777" w:rsidR="000E32EE" w:rsidRDefault="000E32EE" w:rsidP="00D91B81">
      <w:pPr>
        <w:pStyle w:val="BodyTextL25Bold"/>
        <w:spacing w:line="360" w:lineRule="auto"/>
      </w:pPr>
      <w:r>
        <w:t>Table des sous-réseaux</w:t>
      </w:r>
    </w:p>
    <w:p w14:paraId="4BA20738" w14:textId="479E816F" w:rsidR="000E32EE" w:rsidRPr="00EB6326" w:rsidRDefault="000E32EE" w:rsidP="00D91B81">
      <w:pPr>
        <w:pStyle w:val="InstNoteRedL25"/>
        <w:spacing w:line="360" w:lineRule="auto"/>
      </w:pPr>
    </w:p>
    <w:tbl>
      <w:tblPr>
        <w:tblW w:w="99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Au cours de cette activité, vous déterminerez l'adresse IP, le masque de sous-réseau et la passerelle par défaut pour les périphériques.  Saisissiez vos réponses dans les cellules vides."/>
      </w:tblPr>
      <w:tblGrid>
        <w:gridCol w:w="2247"/>
        <w:gridCol w:w="1791"/>
        <w:gridCol w:w="1846"/>
        <w:gridCol w:w="2033"/>
        <w:gridCol w:w="2070"/>
      </w:tblGrid>
      <w:tr w:rsidR="000E32EE" w:rsidRPr="00F8561C" w14:paraId="2AE3B082" w14:textId="77777777" w:rsidTr="00382EC0">
        <w:trPr>
          <w:cantSplit/>
          <w:tblHeader/>
          <w:jc w:val="center"/>
        </w:trPr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1FBD134" w14:textId="77777777" w:rsidR="000E32EE" w:rsidRPr="00F8561C" w:rsidRDefault="000E32EE" w:rsidP="00D91B81">
            <w:pPr>
              <w:pStyle w:val="TableHeading"/>
              <w:spacing w:line="360" w:lineRule="auto"/>
            </w:pPr>
            <w:r>
              <w:t>Description du sous-réseau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49573E8" w14:textId="77777777" w:rsidR="000E32EE" w:rsidRPr="00F8561C" w:rsidRDefault="000E32EE" w:rsidP="00D91B81">
            <w:pPr>
              <w:pStyle w:val="TableHeading"/>
              <w:spacing w:line="360" w:lineRule="auto"/>
            </w:pPr>
            <w:r>
              <w:t>Nombre d'hôtes nécessaires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048C7815" w14:textId="77777777" w:rsidR="000E32EE" w:rsidRPr="00F8561C" w:rsidRDefault="000E32EE" w:rsidP="00D91B81">
            <w:pPr>
              <w:pStyle w:val="TableHeading"/>
              <w:spacing w:line="360" w:lineRule="auto"/>
            </w:pPr>
            <w:r>
              <w:t>Adresse réseau/CIDR</w:t>
            </w:r>
          </w:p>
        </w:tc>
        <w:tc>
          <w:tcPr>
            <w:tcW w:w="2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BE76737" w14:textId="77777777" w:rsidR="000E32EE" w:rsidRPr="00F8561C" w:rsidRDefault="000E32EE" w:rsidP="00D91B81">
            <w:pPr>
              <w:pStyle w:val="TableHeading"/>
              <w:spacing w:line="360" w:lineRule="auto"/>
            </w:pPr>
            <w:r>
              <w:t>Première adresse d'hôte utilisable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76F7B8E" w14:textId="77777777" w:rsidR="000E32EE" w:rsidRPr="00F8561C" w:rsidRDefault="000E32EE" w:rsidP="00D91B81">
            <w:pPr>
              <w:pStyle w:val="TableHeading"/>
              <w:spacing w:line="360" w:lineRule="auto"/>
            </w:pPr>
            <w:r>
              <w:t>Adresse de diffusion</w:t>
            </w:r>
          </w:p>
        </w:tc>
      </w:tr>
      <w:tr w:rsidR="000E32EE" w:rsidRPr="00EC5BD9" w14:paraId="4CD0814B" w14:textId="77777777" w:rsidTr="00382EC0">
        <w:trPr>
          <w:cantSplit/>
          <w:jc w:val="center"/>
        </w:trPr>
        <w:tc>
          <w:tcPr>
            <w:tcW w:w="2247" w:type="dxa"/>
            <w:vAlign w:val="bottom"/>
          </w:tcPr>
          <w:p w14:paraId="7BF72E5C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791" w:type="dxa"/>
            <w:vAlign w:val="bottom"/>
          </w:tcPr>
          <w:p w14:paraId="54BA7608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846" w:type="dxa"/>
            <w:vAlign w:val="bottom"/>
          </w:tcPr>
          <w:p w14:paraId="104EFF6E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33" w:type="dxa"/>
            <w:vAlign w:val="bottom"/>
          </w:tcPr>
          <w:p w14:paraId="41A9CF5D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70" w:type="dxa"/>
            <w:vAlign w:val="bottom"/>
          </w:tcPr>
          <w:p w14:paraId="2A8509AA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</w:tr>
      <w:tr w:rsidR="000E32EE" w:rsidRPr="00EC5BD9" w14:paraId="5C0E6FA1" w14:textId="77777777" w:rsidTr="00382EC0">
        <w:trPr>
          <w:cantSplit/>
          <w:jc w:val="center"/>
        </w:trPr>
        <w:tc>
          <w:tcPr>
            <w:tcW w:w="2247" w:type="dxa"/>
            <w:vAlign w:val="bottom"/>
          </w:tcPr>
          <w:p w14:paraId="75FCFF79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791" w:type="dxa"/>
            <w:vAlign w:val="bottom"/>
          </w:tcPr>
          <w:p w14:paraId="05E1AE03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846" w:type="dxa"/>
            <w:vAlign w:val="bottom"/>
          </w:tcPr>
          <w:p w14:paraId="3DDD4FAE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33" w:type="dxa"/>
            <w:vAlign w:val="bottom"/>
          </w:tcPr>
          <w:p w14:paraId="6E468E97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70" w:type="dxa"/>
            <w:vAlign w:val="bottom"/>
          </w:tcPr>
          <w:p w14:paraId="23D92288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</w:tr>
      <w:tr w:rsidR="000E32EE" w:rsidRPr="00EC5BD9" w14:paraId="658CFDDC" w14:textId="77777777" w:rsidTr="00382EC0">
        <w:trPr>
          <w:cantSplit/>
          <w:jc w:val="center"/>
        </w:trPr>
        <w:tc>
          <w:tcPr>
            <w:tcW w:w="2247" w:type="dxa"/>
            <w:vAlign w:val="bottom"/>
          </w:tcPr>
          <w:p w14:paraId="30DD647B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791" w:type="dxa"/>
          </w:tcPr>
          <w:p w14:paraId="3864993A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846" w:type="dxa"/>
          </w:tcPr>
          <w:p w14:paraId="0657180C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33" w:type="dxa"/>
          </w:tcPr>
          <w:p w14:paraId="56422CE5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70" w:type="dxa"/>
          </w:tcPr>
          <w:p w14:paraId="43C1314C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</w:tr>
      <w:tr w:rsidR="000E32EE" w:rsidRPr="00EC5BD9" w14:paraId="7E83B3BA" w14:textId="77777777" w:rsidTr="00382EC0">
        <w:trPr>
          <w:cantSplit/>
          <w:jc w:val="center"/>
        </w:trPr>
        <w:tc>
          <w:tcPr>
            <w:tcW w:w="2247" w:type="dxa"/>
            <w:vAlign w:val="bottom"/>
          </w:tcPr>
          <w:p w14:paraId="6CF3C52C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791" w:type="dxa"/>
          </w:tcPr>
          <w:p w14:paraId="5EE02A89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846" w:type="dxa"/>
          </w:tcPr>
          <w:p w14:paraId="58CCA5DB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33" w:type="dxa"/>
          </w:tcPr>
          <w:p w14:paraId="3E03A577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70" w:type="dxa"/>
          </w:tcPr>
          <w:p w14:paraId="2CEF9714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</w:tr>
      <w:tr w:rsidR="000E32EE" w:rsidRPr="00EC5BD9" w14:paraId="3E45A57B" w14:textId="77777777" w:rsidTr="00382EC0">
        <w:trPr>
          <w:cantSplit/>
          <w:jc w:val="center"/>
        </w:trPr>
        <w:tc>
          <w:tcPr>
            <w:tcW w:w="2247" w:type="dxa"/>
            <w:vAlign w:val="bottom"/>
          </w:tcPr>
          <w:p w14:paraId="1D92E221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791" w:type="dxa"/>
          </w:tcPr>
          <w:p w14:paraId="26F9D3B2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1846" w:type="dxa"/>
          </w:tcPr>
          <w:p w14:paraId="593B26FC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33" w:type="dxa"/>
          </w:tcPr>
          <w:p w14:paraId="4D536AC9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  <w:tc>
          <w:tcPr>
            <w:tcW w:w="2070" w:type="dxa"/>
          </w:tcPr>
          <w:p w14:paraId="143487AD" w14:textId="77777777" w:rsidR="000E32EE" w:rsidRPr="001151BD" w:rsidRDefault="001151BD" w:rsidP="00D91B81">
            <w:pPr>
              <w:pStyle w:val="ConfigWindow"/>
              <w:spacing w:line="360" w:lineRule="auto"/>
            </w:pPr>
            <w:r>
              <w:t>vierge</w:t>
            </w:r>
          </w:p>
        </w:tc>
      </w:tr>
    </w:tbl>
    <w:p w14:paraId="10EA2AEA" w14:textId="77777777" w:rsidR="000E32EE" w:rsidRDefault="000E32EE" w:rsidP="00D91B81">
      <w:pPr>
        <w:pStyle w:val="Heading3"/>
        <w:spacing w:line="360" w:lineRule="auto"/>
      </w:pPr>
      <w:r>
        <w:t>documentation du schéma d’adressage</w:t>
      </w:r>
    </w:p>
    <w:p w14:paraId="027D1493" w14:textId="77777777" w:rsidR="000E32EE" w:rsidRDefault="000E32EE" w:rsidP="00D91B81">
      <w:pPr>
        <w:pStyle w:val="SubStepAlpha"/>
        <w:spacing w:line="360" w:lineRule="auto"/>
      </w:pPr>
      <w:r>
        <w:t xml:space="preserve">Attribuez les premières adresses IP utilisables à </w:t>
      </w:r>
      <w:r>
        <w:rPr>
          <w:b/>
        </w:rPr>
        <w:t>[[R1Name]]</w:t>
      </w:r>
      <w:r>
        <w:t xml:space="preserve"> pour les deux liaisons LAN et la liaison WAN.</w:t>
      </w:r>
    </w:p>
    <w:p w14:paraId="138AFC69" w14:textId="77777777" w:rsidR="000E32EE" w:rsidRDefault="000E32EE" w:rsidP="00D91B81">
      <w:pPr>
        <w:pStyle w:val="SubStepAlpha"/>
        <w:spacing w:line="360" w:lineRule="auto"/>
      </w:pPr>
      <w:r>
        <w:lastRenderedPageBreak/>
        <w:t xml:space="preserve">Attribuez les premières adresses IP utilisables à </w:t>
      </w:r>
      <w:r>
        <w:rPr>
          <w:b/>
        </w:rPr>
        <w:t>[[R2Name]]</w:t>
      </w:r>
      <w:r>
        <w:t xml:space="preserve"> pour les deux liaisons LAN. Attribuez la dernière adresse IP utilisable à la liaison WAN.</w:t>
      </w:r>
    </w:p>
    <w:p w14:paraId="5601F3AE" w14:textId="77777777" w:rsidR="000E32EE" w:rsidRDefault="000E32EE" w:rsidP="00D91B81">
      <w:pPr>
        <w:pStyle w:val="SubStepAlpha"/>
        <w:spacing w:line="360" w:lineRule="auto"/>
      </w:pPr>
      <w:r>
        <w:t>Attribuez la deuxième adresse IP utilisable aux commutateurs.</w:t>
      </w:r>
    </w:p>
    <w:p w14:paraId="23EE3926" w14:textId="77777777" w:rsidR="000E32EE" w:rsidRPr="00653440" w:rsidRDefault="000E32EE" w:rsidP="00D91B81">
      <w:pPr>
        <w:pStyle w:val="SubStepAlpha"/>
        <w:spacing w:line="360" w:lineRule="auto"/>
      </w:pPr>
      <w:r>
        <w:t xml:space="preserve">Attribuez les dernières adresses IP utilisables aux hôtes. </w:t>
      </w:r>
    </w:p>
    <w:p w14:paraId="05131F9B" w14:textId="77777777" w:rsidR="000E32EE" w:rsidRPr="009C5C21" w:rsidRDefault="000E32EE" w:rsidP="00D91B81">
      <w:pPr>
        <w:pStyle w:val="Heading2"/>
        <w:spacing w:line="360" w:lineRule="auto"/>
      </w:pPr>
      <w:r>
        <w:t>Attribuer des adresses IP aux périphériques et vérifier la connectivité</w:t>
      </w:r>
    </w:p>
    <w:p w14:paraId="49B024A5" w14:textId="77777777" w:rsidR="000E32EE" w:rsidRPr="00653440" w:rsidRDefault="000E32EE" w:rsidP="00D91B81">
      <w:pPr>
        <w:pStyle w:val="BodyTextL25"/>
        <w:spacing w:line="360" w:lineRule="auto"/>
      </w:pPr>
      <w:r>
        <w:t>L'adressage IP est déjà configuré en grande partie sur ce réseau. Procédez comme suit pour terminer la configuration de l'adressage.</w:t>
      </w:r>
    </w:p>
    <w:p w14:paraId="057AB5A5" w14:textId="77777777" w:rsidR="000E32EE" w:rsidRPr="00653440" w:rsidRDefault="000E32EE" w:rsidP="00D91B81">
      <w:pPr>
        <w:pStyle w:val="Heading3"/>
        <w:spacing w:line="360" w:lineRule="auto"/>
      </w:pPr>
      <w:r>
        <w:t>Configurez l'adressage IP sur les interfaces LAN de [[R1Name]].</w:t>
      </w:r>
    </w:p>
    <w:p w14:paraId="4F973D67" w14:textId="77777777" w:rsidR="000E32EE" w:rsidRPr="00653440" w:rsidRDefault="000E32EE" w:rsidP="00D91B81">
      <w:pPr>
        <w:pStyle w:val="Heading3"/>
        <w:spacing w:line="360" w:lineRule="auto"/>
      </w:pPr>
      <w:r>
        <w:t>Configurez l'adressage IP sur le commutateur [[S3Name]], y compris la passerelle par défaut.</w:t>
      </w:r>
    </w:p>
    <w:p w14:paraId="781B76AD" w14:textId="77777777" w:rsidR="000E32EE" w:rsidRDefault="000E32EE" w:rsidP="00D91B81">
      <w:pPr>
        <w:pStyle w:val="Heading3"/>
        <w:spacing w:line="360" w:lineRule="auto"/>
      </w:pPr>
      <w:r>
        <w:t>Configurez l'adressage IP sur [[PC4Name]], y compris la passerelle par défaut.</w:t>
      </w:r>
    </w:p>
    <w:p w14:paraId="50A4B804" w14:textId="77777777" w:rsidR="000E32EE" w:rsidRDefault="000E32EE" w:rsidP="00D91B81">
      <w:pPr>
        <w:pStyle w:val="Heading3"/>
        <w:spacing w:line="360" w:lineRule="auto"/>
      </w:pPr>
      <w:r>
        <w:t>Vérifiez la connectivité.</w:t>
      </w:r>
    </w:p>
    <w:p w14:paraId="5A346451" w14:textId="77777777" w:rsidR="000E32EE" w:rsidRPr="00C96935" w:rsidRDefault="000E32EE" w:rsidP="00D91B81">
      <w:pPr>
        <w:pStyle w:val="BodyTextL25"/>
        <w:spacing w:line="360" w:lineRule="auto"/>
      </w:pPr>
      <w:r>
        <w:t xml:space="preserve">Vous ne pouvez vérifier la connectivité qu'à partir de [[R1Name]], [[S3Name]] et [[PC4Name]]. Vous devriez toutefois pouvoir envoyer une requête ping à toutes les adresses IP figurant dans la </w:t>
      </w:r>
      <w:r>
        <w:rPr>
          <w:b/>
        </w:rPr>
        <w:t>table d'adressage</w:t>
      </w:r>
      <w:r>
        <w:t>.</w:t>
      </w:r>
    </w:p>
    <w:p w14:paraId="26F962BA" w14:textId="77777777" w:rsidR="000E32EE" w:rsidRDefault="000E32EE" w:rsidP="00D91B81">
      <w:pPr>
        <w:pStyle w:val="BodyText2"/>
        <w:spacing w:line="360" w:lineRule="auto"/>
      </w:pPr>
      <w:r>
        <w:t>ID:[[indexAdds]][[indexNames]][[indexTopos]]</w:t>
      </w:r>
    </w:p>
    <w:p w14:paraId="484D313E" w14:textId="77777777" w:rsidR="00147ABD" w:rsidRDefault="00147ABD" w:rsidP="00D91B81">
      <w:pPr>
        <w:pStyle w:val="ConfigWindow"/>
        <w:spacing w:line="360" w:lineRule="auto"/>
      </w:pPr>
      <w:r>
        <w:t>Fin du document</w:t>
      </w:r>
      <w:bookmarkStart w:id="0" w:name="_GoBack"/>
      <w:bookmarkEnd w:id="0"/>
    </w:p>
    <w:sectPr w:rsidR="00147ABD" w:rsidSect="009C3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DCECF" w14:textId="77777777" w:rsidR="00311EF1" w:rsidRDefault="00311EF1" w:rsidP="00710659">
      <w:pPr>
        <w:spacing w:after="0" w:line="240" w:lineRule="auto"/>
      </w:pPr>
      <w:r>
        <w:separator/>
      </w:r>
    </w:p>
    <w:p w14:paraId="76139E68" w14:textId="77777777" w:rsidR="00311EF1" w:rsidRDefault="00311EF1"/>
  </w:endnote>
  <w:endnote w:type="continuationSeparator" w:id="0">
    <w:p w14:paraId="455B28BF" w14:textId="77777777" w:rsidR="00311EF1" w:rsidRDefault="00311EF1" w:rsidP="00710659">
      <w:pPr>
        <w:spacing w:after="0" w:line="240" w:lineRule="auto"/>
      </w:pPr>
      <w:r>
        <w:continuationSeparator/>
      </w:r>
    </w:p>
    <w:p w14:paraId="5536F78F" w14:textId="77777777" w:rsidR="00311EF1" w:rsidRDefault="00311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D0ED7" w14:textId="77777777" w:rsidR="00147ABD" w:rsidRDefault="00147A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F0C1" w14:textId="232F4C2B" w:rsidR="00147ABD" w:rsidRPr="00882B63" w:rsidRDefault="00147ABD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aire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2013</w:t>
        </w:r>
      </w:sdtContent>
    </w:sdt>
    <w:r>
      <w:t xml:space="preserve"> - </w:t>
    </w:r>
    <w:r>
      <w:fldChar w:fldCharType="begin"/>
    </w:r>
    <w:r>
      <w:instrText xml:space="preserve"> SAVEDATE  \@ "aaaa"  \* MERGEFORMAT </w:instrText>
    </w:r>
    <w:r>
      <w:fldChar w:fldCharType="separate"/>
    </w:r>
    <w:r w:rsidR="00BE4956">
      <w:rPr>
        <w:noProof/>
      </w:rPr>
      <w:t>aa</w:t>
    </w:r>
    <w:r>
      <w:fldChar w:fldCharType="end"/>
    </w:r>
    <w:r>
      <w:t xml:space="preserve"> Cisco et/ou ses filiales. Tous droits réservés. Document public de Cisco</w:t>
    </w:r>
    <w:r>
      <w:tab/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BE4956">
      <w:rPr>
        <w:b/>
        <w:noProof/>
        <w:szCs w:val="16"/>
      </w:rPr>
      <w:t>4</w:t>
    </w:r>
    <w:r w:rsidRPr="0090659A">
      <w:rPr>
        <w:b/>
        <w:szCs w:val="16"/>
      </w:rPr>
      <w:fldChar w:fldCharType="end"/>
    </w:r>
    <w:r>
      <w:t xml:space="preserve"> sur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BE4956">
      <w:rPr>
        <w:b/>
        <w:noProof/>
        <w:szCs w:val="16"/>
      </w:rPr>
      <w:t>4</w:t>
    </w:r>
    <w:r w:rsidRPr="0090659A">
      <w:rPr>
        <w:b/>
        <w:szCs w:val="16"/>
      </w:rPr>
      <w:fldChar w:fldCharType="end"/>
    </w:r>
    <w:r>
      <w:tab/>
    </w:r>
    <w:r w:rsidRPr="0046747B">
      <w:rPr>
        <w:color w:val="00B0F0"/>
      </w:rPr>
      <w:t>www.netacad.com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6FCBE" w14:textId="65CD945D" w:rsidR="00147ABD" w:rsidRPr="00882B63" w:rsidRDefault="00147ABD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aire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2013</w:t>
        </w:r>
      </w:sdtContent>
    </w:sdt>
    <w:r>
      <w:t xml:space="preserve"> - </w:t>
    </w:r>
    <w:r>
      <w:fldChar w:fldCharType="begin"/>
    </w:r>
    <w:r>
      <w:instrText xml:space="preserve"> SAVEDATE  \@ "aaaa"  \* MERGEFORMAT </w:instrText>
    </w:r>
    <w:r>
      <w:fldChar w:fldCharType="separate"/>
    </w:r>
    <w:r w:rsidR="00BE4956">
      <w:rPr>
        <w:noProof/>
      </w:rPr>
      <w:t>aa</w:t>
    </w:r>
    <w:r>
      <w:fldChar w:fldCharType="end"/>
    </w:r>
    <w:r>
      <w:t xml:space="preserve"> Cisco et/ou ses filiales. Tous droits réservés. Document public de Cisco</w:t>
    </w:r>
    <w:r>
      <w:tab/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BE4956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>
      <w:t xml:space="preserve"> sur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BE4956">
      <w:rPr>
        <w:b/>
        <w:noProof/>
        <w:szCs w:val="16"/>
      </w:rPr>
      <w:t>4</w:t>
    </w:r>
    <w:r w:rsidRPr="0090659A">
      <w:rPr>
        <w:b/>
        <w:szCs w:val="16"/>
      </w:rPr>
      <w:fldChar w:fldCharType="end"/>
    </w:r>
    <w:r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CD30D" w14:textId="77777777" w:rsidR="00311EF1" w:rsidRDefault="00311EF1" w:rsidP="00710659">
      <w:pPr>
        <w:spacing w:after="0" w:line="240" w:lineRule="auto"/>
      </w:pPr>
      <w:r>
        <w:separator/>
      </w:r>
    </w:p>
    <w:p w14:paraId="75896A6B" w14:textId="77777777" w:rsidR="00311EF1" w:rsidRDefault="00311EF1"/>
  </w:footnote>
  <w:footnote w:type="continuationSeparator" w:id="0">
    <w:p w14:paraId="13F32247" w14:textId="77777777" w:rsidR="00311EF1" w:rsidRDefault="00311EF1" w:rsidP="00710659">
      <w:pPr>
        <w:spacing w:after="0" w:line="240" w:lineRule="auto"/>
      </w:pPr>
      <w:r>
        <w:continuationSeparator/>
      </w:r>
    </w:p>
    <w:p w14:paraId="7176C4AC" w14:textId="77777777" w:rsidR="00311EF1" w:rsidRDefault="00311E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6D85" w14:textId="77777777" w:rsidR="00147ABD" w:rsidRDefault="00147A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re"/>
      <w:tag w:val=""/>
      <w:id w:val="-1711953976"/>
      <w:placeholder>
        <w:docPart w:val="AA74A9477E6F49D89CB1A553B3249CC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18BC4AA" w14:textId="77777777" w:rsidR="00147ABD" w:rsidRDefault="00147ABD" w:rsidP="008402F2">
        <w:pPr>
          <w:pStyle w:val="PageHead"/>
        </w:pPr>
        <w:r>
          <w:t>Packet Tracer - Pratique de conception et de mise en œuvre VLSM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0E9FB" w14:textId="77777777" w:rsidR="00147ABD" w:rsidRDefault="00147ABD" w:rsidP="006C3FCF">
    <w:pPr>
      <w:ind w:left="-288"/>
    </w:pPr>
    <w:r>
      <w:rPr>
        <w:noProof/>
        <w:lang w:val="en-US"/>
      </w:rPr>
      <w:drawing>
        <wp:inline distT="0" distB="0" distL="0" distR="0" wp14:anchorId="4B2CDEE4" wp14:editId="136FAE6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7228C"/>
    <w:multiLevelType w:val="multilevel"/>
    <w:tmpl w:val="2C8A1938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DF612DD"/>
    <w:multiLevelType w:val="multilevel"/>
    <w:tmpl w:val="5016C60C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ie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Étape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C77B78"/>
    <w:multiLevelType w:val="multilevel"/>
    <w:tmpl w:val="DB06027C"/>
    <w:lvl w:ilvl="0">
      <w:start w:val="1"/>
      <w:numFmt w:val="decimal"/>
      <w:lvlText w:val="Partie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>
    <w:nsid w:val="665517EC"/>
    <w:multiLevelType w:val="multilevel"/>
    <w:tmpl w:val="002C0F62"/>
    <w:lvl w:ilvl="0">
      <w:start w:val="1"/>
      <w:numFmt w:val="decimal"/>
      <w:suff w:val="space"/>
      <w:lvlText w:val="Partie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Tâche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Étape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lvl w:ilvl="0">
        <w:start w:val="1"/>
        <w:numFmt w:val="decimal"/>
        <w:pStyle w:val="Heading1"/>
        <w:suff w:val="space"/>
        <w:lvlText w:val="Partie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âche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Étape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3"/>
    <w:lvlOverride w:ilvl="0">
      <w:startOverride w:val="1"/>
      <w:lvl w:ilvl="0">
        <w:start w:val="1"/>
        <w:numFmt w:val="decimal"/>
        <w:pStyle w:val="Heading1"/>
        <w:suff w:val="space"/>
        <w:lvlText w:val="Partie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âche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suff w:val="space"/>
        <w:lvlText w:val="Étape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4"/>
    <w:lvlOverride w:ilvl="0">
      <w:lvl w:ilvl="0">
        <w:start w:val="1"/>
        <w:numFmt w:val="decimal"/>
        <w:lvlText w:val="Partie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3"/>
    <w:lvlOverride w:ilvl="2">
      <w:lvl w:ilvl="2">
        <w:start w:val="1"/>
        <w:numFmt w:val="lowerLetter"/>
        <w:pStyle w:val="Heading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6"/>
    <w:lvlOverride w:ilvl="0">
      <w:lvl w:ilvl="0">
        <w:start w:val="1"/>
        <w:numFmt w:val="decimal"/>
        <w:suff w:val="space"/>
        <w:lvlText w:val="Partie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âche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Étape %3: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>
    <w:abstractNumId w:val="6"/>
    <w:lvlOverride w:ilvl="1">
      <w:lvl w:ilvl="1">
        <w:start w:val="1"/>
        <w:numFmt w:val="decimal"/>
        <w:suff w:val="space"/>
        <w:lvlText w:val="Tâche %2 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Étape %3: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Partie %1:"/>
        <w:lvlJc w:val="left"/>
        <w:pPr>
          <w:tabs>
            <w:tab w:val="num" w:pos="1980"/>
          </w:tabs>
          <w:ind w:left="1980" w:hanging="108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âche %2 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Étape %3:"/>
        <w:lvlJc w:val="left"/>
        <w:pPr>
          <w:ind w:left="0" w:firstLine="0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AD"/>
    <w:rsid w:val="00001BDF"/>
    <w:rsid w:val="000031A1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6425"/>
    <w:rsid w:val="000C6E6E"/>
    <w:rsid w:val="000C7B7D"/>
    <w:rsid w:val="000D55B4"/>
    <w:rsid w:val="000E32EE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151B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47ABD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60CD4"/>
    <w:rsid w:val="002639D8"/>
    <w:rsid w:val="00265F77"/>
    <w:rsid w:val="00266C83"/>
    <w:rsid w:val="0026769F"/>
    <w:rsid w:val="00270FCC"/>
    <w:rsid w:val="002768DC"/>
    <w:rsid w:val="00280D22"/>
    <w:rsid w:val="00294C8F"/>
    <w:rsid w:val="002953AC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7A86"/>
    <w:rsid w:val="002F45FF"/>
    <w:rsid w:val="002F66D3"/>
    <w:rsid w:val="002F6D17"/>
    <w:rsid w:val="00302887"/>
    <w:rsid w:val="003056EB"/>
    <w:rsid w:val="003071FF"/>
    <w:rsid w:val="00310652"/>
    <w:rsid w:val="00311065"/>
    <w:rsid w:val="00311EF1"/>
    <w:rsid w:val="0031371D"/>
    <w:rsid w:val="0031789F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82EC0"/>
    <w:rsid w:val="00390C38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78F4"/>
    <w:rsid w:val="00450E83"/>
    <w:rsid w:val="00450F7A"/>
    <w:rsid w:val="00452C6D"/>
    <w:rsid w:val="00455E0B"/>
    <w:rsid w:val="0045724D"/>
    <w:rsid w:val="00457934"/>
    <w:rsid w:val="00462B9F"/>
    <w:rsid w:val="004659EE"/>
    <w:rsid w:val="00473CF2"/>
    <w:rsid w:val="00473E34"/>
    <w:rsid w:val="00476BA9"/>
    <w:rsid w:val="00481650"/>
    <w:rsid w:val="004936C2"/>
    <w:rsid w:val="0049379C"/>
    <w:rsid w:val="004A1CA0"/>
    <w:rsid w:val="004A22E9"/>
    <w:rsid w:val="004A4ACD"/>
    <w:rsid w:val="004A506C"/>
    <w:rsid w:val="004A5BC5"/>
    <w:rsid w:val="004B023D"/>
    <w:rsid w:val="004B5AE0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87E"/>
    <w:rsid w:val="00620ED5"/>
    <w:rsid w:val="00622D61"/>
    <w:rsid w:val="00624198"/>
    <w:rsid w:val="0063666A"/>
    <w:rsid w:val="00636C28"/>
    <w:rsid w:val="006428E5"/>
    <w:rsid w:val="00644958"/>
    <w:rsid w:val="006513FB"/>
    <w:rsid w:val="00653ACF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64E"/>
    <w:rsid w:val="00745DCE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290F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35942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D23DF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35DE8"/>
    <w:rsid w:val="009400C3"/>
    <w:rsid w:val="00942299"/>
    <w:rsid w:val="009453F7"/>
    <w:rsid w:val="009476C0"/>
    <w:rsid w:val="0095278D"/>
    <w:rsid w:val="00963E34"/>
    <w:rsid w:val="00964DFA"/>
    <w:rsid w:val="00970A69"/>
    <w:rsid w:val="0098155C"/>
    <w:rsid w:val="00981CCA"/>
    <w:rsid w:val="00983B77"/>
    <w:rsid w:val="00996053"/>
    <w:rsid w:val="00997E71"/>
    <w:rsid w:val="009A0B2F"/>
    <w:rsid w:val="009A1CF4"/>
    <w:rsid w:val="009A37D7"/>
    <w:rsid w:val="009A4E17"/>
    <w:rsid w:val="009A6955"/>
    <w:rsid w:val="009B341C"/>
    <w:rsid w:val="009B5747"/>
    <w:rsid w:val="009C0B81"/>
    <w:rsid w:val="009C3182"/>
    <w:rsid w:val="009C5C21"/>
    <w:rsid w:val="009D2C27"/>
    <w:rsid w:val="009D503E"/>
    <w:rsid w:val="009E2309"/>
    <w:rsid w:val="009E42B9"/>
    <w:rsid w:val="009E4E17"/>
    <w:rsid w:val="009E54B9"/>
    <w:rsid w:val="009F4C2E"/>
    <w:rsid w:val="00A014A3"/>
    <w:rsid w:val="00A027CC"/>
    <w:rsid w:val="00A0412D"/>
    <w:rsid w:val="00A1565C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3EBA"/>
    <w:rsid w:val="00A754B4"/>
    <w:rsid w:val="00A75684"/>
    <w:rsid w:val="00A76665"/>
    <w:rsid w:val="00A76749"/>
    <w:rsid w:val="00A807C1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4F2"/>
    <w:rsid w:val="00AD4578"/>
    <w:rsid w:val="00AD68E9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5397B"/>
    <w:rsid w:val="00B53EE9"/>
    <w:rsid w:val="00B6183E"/>
    <w:rsid w:val="00B62809"/>
    <w:rsid w:val="00B65457"/>
    <w:rsid w:val="00B72F2A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5A0C"/>
    <w:rsid w:val="00BB73FF"/>
    <w:rsid w:val="00BB7688"/>
    <w:rsid w:val="00BC6039"/>
    <w:rsid w:val="00BC7423"/>
    <w:rsid w:val="00BC7CAC"/>
    <w:rsid w:val="00BD6D76"/>
    <w:rsid w:val="00BE4956"/>
    <w:rsid w:val="00BE56B3"/>
    <w:rsid w:val="00BE676D"/>
    <w:rsid w:val="00BE6B1C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43D8"/>
    <w:rsid w:val="00C351B8"/>
    <w:rsid w:val="00C410D9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40B1"/>
    <w:rsid w:val="00CD51E0"/>
    <w:rsid w:val="00CD7F73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13F3"/>
    <w:rsid w:val="00D5158E"/>
    <w:rsid w:val="00D52582"/>
    <w:rsid w:val="00D531D0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1B81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454CB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B001B"/>
    <w:rsid w:val="00EB3082"/>
    <w:rsid w:val="00EB6C33"/>
    <w:rsid w:val="00EC6F62"/>
    <w:rsid w:val="00ED2EA2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60BE0"/>
    <w:rsid w:val="00F613AD"/>
    <w:rsid w:val="00F6280E"/>
    <w:rsid w:val="00F666EC"/>
    <w:rsid w:val="00F7050A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77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table of figures" w:uiPriority="0"/>
    <w:lsdException w:name="annotation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C5C21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9C5C21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unhideWhenUsed/>
    <w:qFormat/>
    <w:rsid w:val="00147ABD"/>
    <w:pPr>
      <w:keepNext/>
      <w:numPr>
        <w:ilvl w:val="1"/>
        <w:numId w:val="5"/>
      </w:numPr>
      <w:tabs>
        <w:tab w:val="num" w:pos="990"/>
      </w:tabs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C5C21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62087E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5C21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147ABD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D513F3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450E83"/>
    <w:pPr>
      <w:spacing w:before="60" w:after="60"/>
    </w:pPr>
    <w:rPr>
      <w:i/>
      <w:color w:val="FFFFFF" w:themeColor="background1"/>
    </w:rPr>
  </w:style>
  <w:style w:type="paragraph" w:customStyle="1" w:styleId="SubStepAlpha">
    <w:name w:val="SubStep Alpha"/>
    <w:basedOn w:val="BodyTextL25"/>
    <w:qFormat/>
    <w:rsid w:val="009C5C21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9C5C21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9C5C21"/>
    <w:pPr>
      <w:numPr>
        <w:numId w:val="5"/>
      </w:numPr>
    </w:pPr>
  </w:style>
  <w:style w:type="paragraph" w:customStyle="1" w:styleId="CMDOutput">
    <w:name w:val="CMD Output"/>
    <w:basedOn w:val="BodyTextL25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62087E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531D0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fr-FR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BodyText2">
    <w:name w:val="Body Text2"/>
    <w:basedOn w:val="Normal"/>
    <w:qFormat/>
    <w:rsid w:val="000E32EE"/>
    <w:pPr>
      <w:spacing w:line="24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table of figures" w:uiPriority="0"/>
    <w:lsdException w:name="annotation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C5C21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9C5C21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unhideWhenUsed/>
    <w:qFormat/>
    <w:rsid w:val="00147ABD"/>
    <w:pPr>
      <w:keepNext/>
      <w:numPr>
        <w:ilvl w:val="1"/>
        <w:numId w:val="5"/>
      </w:numPr>
      <w:tabs>
        <w:tab w:val="num" w:pos="990"/>
      </w:tabs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C5C21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62087E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5C21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147ABD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D513F3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450E83"/>
    <w:pPr>
      <w:spacing w:before="60" w:after="60"/>
    </w:pPr>
    <w:rPr>
      <w:i/>
      <w:color w:val="FFFFFF" w:themeColor="background1"/>
    </w:rPr>
  </w:style>
  <w:style w:type="paragraph" w:customStyle="1" w:styleId="SubStepAlpha">
    <w:name w:val="SubStep Alpha"/>
    <w:basedOn w:val="BodyTextL25"/>
    <w:qFormat/>
    <w:rsid w:val="009C5C21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9C5C21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9C5C21"/>
    <w:pPr>
      <w:numPr>
        <w:numId w:val="5"/>
      </w:numPr>
    </w:pPr>
  </w:style>
  <w:style w:type="paragraph" w:customStyle="1" w:styleId="CMDOutput">
    <w:name w:val="CMD Output"/>
    <w:basedOn w:val="BodyTextL25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62087E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531D0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fr-FR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BodyText2">
    <w:name w:val="Body Text2"/>
    <w:basedOn w:val="Normal"/>
    <w:qFormat/>
    <w:rsid w:val="000E32EE"/>
    <w:pPr>
      <w:spacing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74A9477E6F49D89CB1A553B3249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ADCD-8461-4EFB-9E13-FB651CDAD80B}"/>
      </w:docPartPr>
      <w:docPartBody>
        <w:p w:rsidR="000328F7" w:rsidRDefault="00EE09C6">
          <w:pPr>
            <w:pStyle w:val="AA74A9477E6F49D89CB1A553B3249CCE"/>
          </w:pPr>
          <w:r>
            <w:rPr>
              <w:rStyle w:val="PlaceholderText"/>
              <w:lang w:val="fr-FR"/>
            </w:rPr>
            <w:t>[Titre]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C6"/>
    <w:rsid w:val="000328F7"/>
    <w:rsid w:val="0004297E"/>
    <w:rsid w:val="003F20AD"/>
    <w:rsid w:val="00C354B6"/>
    <w:rsid w:val="00C41A8C"/>
    <w:rsid w:val="00D57623"/>
    <w:rsid w:val="00E338B3"/>
    <w:rsid w:val="00E74CB6"/>
    <w:rsid w:val="00E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74A9477E6F49D89CB1A553B3249CCE">
    <w:name w:val="AA74A9477E6F49D89CB1A553B3249C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74A9477E6F49D89CB1A553B3249CCE">
    <w:name w:val="AA74A9477E6F49D89CB1A553B3249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EFB5204D723459553F1AE909AB3D0" ma:contentTypeVersion="13" ma:contentTypeDescription="Crée un document." ma:contentTypeScope="" ma:versionID="3c14b0f4ab00532d53dc87e18fd45cb7">
  <xsd:schema xmlns:xsd="http://www.w3.org/2001/XMLSchema" xmlns:xs="http://www.w3.org/2001/XMLSchema" xmlns:p="http://schemas.microsoft.com/office/2006/metadata/properties" xmlns:ns2="84f17460-2ce9-4a13-ba7e-618f50074c06" xmlns:ns3="ba394ada-9c4d-4f3d-881a-7e9f447e96a5" targetNamespace="http://schemas.microsoft.com/office/2006/metadata/properties" ma:root="true" ma:fieldsID="55cbaeb6d3fccf9a1e7d9af5243aa956" ns2:_="" ns3:_="">
    <xsd:import namespace="84f17460-2ce9-4a13-ba7e-618f50074c06"/>
    <xsd:import namespace="ba394ada-9c4d-4f3d-881a-7e9f447e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7460-2ce9-4a13-ba7e-618f50074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913a2dd-6951-4a39-aa24-921745c2a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4ada-9c4d-4f3d-881a-7e9f447e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592c2-8559-48b1-9c2e-fbad2026dc9e}" ma:internalName="TaxCatchAll" ma:showField="CatchAllData" ma:web="ba394ada-9c4d-4f3d-881a-7e9f447e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94ada-9c4d-4f3d-881a-7e9f447e96a5" xsi:nil="true"/>
    <lcf76f155ced4ddcb4097134ff3c332f xmlns="84f17460-2ce9-4a13-ba7e-618f50074c06">
      <Terms xmlns="http://schemas.microsoft.com/office/infopath/2007/PartnerControls"/>
    </lcf76f155ced4ddcb4097134ff3c332f>
    <SharedWithUsers xmlns="ba394ada-9c4d-4f3d-881a-7e9f447e96a5">
      <UserInfo>
        <DisplayName/>
        <AccountId xsi:nil="true"/>
        <AccountType/>
      </UserInfo>
    </SharedWithUsers>
    <MediaLengthInSeconds xmlns="84f17460-2ce9-4a13-ba7e-618f50074c06" xsi:nil="true"/>
  </documentManagement>
</p:properties>
</file>

<file path=customXml/itemProps1.xml><?xml version="1.0" encoding="utf-8"?>
<ds:datastoreItem xmlns:ds="http://schemas.openxmlformats.org/officeDocument/2006/customXml" ds:itemID="{CA13E11A-AD73-45A1-BC9E-22D1530F8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475681-0CB9-4E43-8175-A92FBD926887}"/>
</file>

<file path=customXml/itemProps3.xml><?xml version="1.0" encoding="utf-8"?>
<ds:datastoreItem xmlns:ds="http://schemas.openxmlformats.org/officeDocument/2006/customXml" ds:itemID="{B10CEF2C-B038-460D-BAD8-618184349C6D}"/>
</file>

<file path=customXml/itemProps4.xml><?xml version="1.0" encoding="utf-8"?>
<ds:datastoreItem xmlns:ds="http://schemas.openxmlformats.org/officeDocument/2006/customXml" ds:itemID="{72A659CD-83A4-43F1-B46D-4DC2AE537BD9}"/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</Template>
  <TotalTime>2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Pratique de conception et de mise en œuvre VLSM</vt:lpstr>
    </vt:vector>
  </TitlesOfParts>
  <Company>Cisco Systems, Inc.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Pratique de conception et de mise en œuvre VLSM</dc:title>
  <dc:creator>SP</dc:creator>
  <dc:description>2013</dc:description>
  <cp:lastModifiedBy>Rasha Ismail</cp:lastModifiedBy>
  <cp:revision>4</cp:revision>
  <cp:lastPrinted>2020-06-01T19:24:00Z</cp:lastPrinted>
  <dcterms:created xsi:type="dcterms:W3CDTF">2020-06-01T19:23:00Z</dcterms:created>
  <dcterms:modified xsi:type="dcterms:W3CDTF">2020-06-01T19:25:00Z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0x0101004F3EFB5204D723459553F1AE909AB3D0</vt:lpwstr>
  </property>
  <property fmtid="{D5CDD505-2E9C-101B-9397-08002B2CF9AE}" pid="3" name="Order">
    <vt:r8>2552100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